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pBdr>
          <w:bottom w:val="single" w:sz="6" w:space="2" w:color="000000"/>
        </w:pBdr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Al Signor Sindaco </w:t>
      </w:r>
    </w:p>
    <w:p>
      <w:pPr>
        <w:pStyle w:val="Normal"/>
        <w:pBdr>
          <w:bottom w:val="single" w:sz="6" w:space="2" w:color="000000"/>
        </w:pBdr>
        <w:jc w:val="right"/>
        <w:rPr/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di </w:t>
      </w:r>
      <w:r>
        <w:rPr>
          <w:b/>
          <w:bCs/>
          <w:sz w:val="24"/>
          <w:szCs w:val="24"/>
          <w:u w:val="single"/>
        </w:rPr>
        <w:t>SAN GIOVANNI TEATINO</w:t>
      </w:r>
    </w:p>
    <w:p>
      <w:pPr>
        <w:pStyle w:val="Normal"/>
        <w:pBdr>
          <w:bottom w:val="single" w:sz="6" w:space="2" w:color="000000"/>
        </w:pBdr>
        <w:jc w:val="right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Ufficio Elettorale</w:t>
      </w:r>
    </w:p>
    <w:p>
      <w:pPr>
        <w:pStyle w:val="Normal"/>
        <w:pBdr>
          <w:bottom w:val="single" w:sz="6" w:space="2" w:color="000000"/>
        </w:pBdr>
        <w:jc w:val="both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pBdr>
          <w:bottom w:val="single" w:sz="6" w:space="2" w:color="000000"/>
        </w:pBdr>
        <w:shd w:fill="FFFF99" w:val="clear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Oggetto: Domanda di inserimento nell’Albo Unico delle persone idonee all’Ufficio di                                           PRESIDENTE DI SEGGIO ELETTORALE - (Legge 21 marzo 1990, n. 53)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 xml:space="preserve">Il/La sottoscritto/a </w:t>
      </w: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Nato/a a _______________________________________ il </w:t>
      </w:r>
      <w:r>
        <w:rPr>
          <w:sz w:val="24"/>
          <w:szCs w:val="24"/>
          <w:u w:val="single"/>
        </w:rPr>
        <w:tab/>
        <w:tab/>
        <w:tab/>
        <w:tab/>
        <w:tab/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 xml:space="preserve">Professione </w:t>
      </w:r>
      <w:r>
        <w:rPr>
          <w:sz w:val="24"/>
          <w:szCs w:val="24"/>
          <w:u w:val="single"/>
        </w:rPr>
        <w:tab/>
        <w:tab/>
        <w:tab/>
        <w:tab/>
        <w:tab/>
      </w:r>
      <w:r>
        <w:rPr>
          <w:sz w:val="24"/>
          <w:szCs w:val="24"/>
        </w:rPr>
        <w:t xml:space="preserve"> Residente in </w:t>
      </w:r>
      <w:r>
        <w:rPr>
          <w:sz w:val="24"/>
          <w:szCs w:val="24"/>
          <w:u w:val="single"/>
        </w:rPr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>Via ________________________________________________n. ________________________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_________________________ Cellulare ____________________________________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sz w:val="24"/>
          <w:szCs w:val="24"/>
        </w:rPr>
        <w:t>CHIEDE</w:t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/>
      </w:pPr>
      <w:r>
        <w:rPr>
          <w:sz w:val="24"/>
          <w:szCs w:val="24"/>
        </w:rPr>
        <w:t>di essere inserito nell'Albo di cui all'oggetto, per adempiere funzioni di Presidente di seggio elettorale, in occasione di consultazioni elettorali.</w:t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A tal fine, consapevole delle sanzioni  penali previste per il caso di dichiarazione mendace, così come  stabilito dall’art. 76 del D.P.R. 445/2000, ed ai sensi degli artt. 46 e 47 dello stesso D.P.R., sotto la propria  responsabilità,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>
      <w:pPr>
        <w:pStyle w:val="Normal"/>
        <w:numPr>
          <w:ilvl w:val="0"/>
          <w:numId w:val="2"/>
        </w:numPr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</w:rPr>
        <w:t>di essere elettore / elettrice  di codesto Comune;</w:t>
      </w:r>
    </w:p>
    <w:p>
      <w:pPr>
        <w:pStyle w:val="Normal"/>
        <w:numPr>
          <w:ilvl w:val="0"/>
          <w:numId w:val="2"/>
        </w:numPr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 diploma di*:</w:t>
      </w:r>
    </w:p>
    <w:p>
      <w:pPr>
        <w:pStyle w:val="Normal"/>
        <w:suppressAutoHyphens w:val="false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</w:rPr>
        <w:t>scuola media superiore</w:t>
      </w:r>
    </w:p>
    <w:p>
      <w:pPr>
        <w:pStyle w:val="Normal"/>
        <w:numPr>
          <w:ilvl w:val="0"/>
          <w:numId w:val="3"/>
        </w:numPr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</w:rPr>
        <w:t>laurea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hanging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center"/>
        <w:rPr>
          <w:b/>
          <w:b/>
        </w:rPr>
      </w:pPr>
      <w:r>
        <w:rPr>
          <w:i/>
        </w:rPr>
        <w:t xml:space="preserve">    </w:t>
      </w:r>
      <w:r>
        <w:rPr>
          <w:i/>
        </w:rPr>
        <w:t>(</w:t>
      </w:r>
      <w:r>
        <w:rPr>
          <w:bCs/>
          <w:i/>
        </w:rPr>
        <w:t>specificare : anno di conseguimento – denominazione scuola/istituto –  località</w:t>
      </w:r>
      <w:r>
        <w:rPr>
          <w:i/>
        </w:rPr>
        <w:t xml:space="preserve">)  </w:t>
      </w:r>
      <w:r>
        <w:rPr/>
        <w:t xml:space="preserve">  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</w:rPr>
        <w:t>di non trovarsi in alcuna  delle condizioni  previste dagli artt. 38  del T.U. n. 361/1957  e 23 del T.U. n. 570/1960;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di non essere stat__ radiat__, in passato, dall'Albo dei Presidenti per taluno dei motivi di cui all'art.1, quarto comma  della legge 21 marzo 1990, n.°53;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di non essere stato condannato/a anche con sentenza non definitiva, per i reati previsti  dall’art. 96 del T.U. approvato con D.P.R. n. 570  e dell’art. 104/2° comma, del T.U. approvato con D.P.R.  30.3.1957,  n. 361.</w:t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Indent"/>
        <w:jc w:val="both"/>
        <w:rPr/>
      </w:pPr>
      <w:r>
        <w:rPr>
          <w:i/>
          <w:sz w:val="24"/>
          <w:szCs w:val="24"/>
        </w:rPr>
        <w:t>Dichiara altresì di essere informato/a, ai sensi e per gli effetti di cui all’art. 13 del D.Lgs. 196/2003 (Privacy), che i dati personali forniti saranno trattati esclusivamente nell’ambito del procedimento per il quale la presente dichiarazione viene resa .</w:t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Data _________________________                                                            firma</w:t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 xml:space="preserve">_________________________________   </w:t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Si allega fotocopia documento di identità in corso di validità. </w:t>
      </w:r>
    </w:p>
    <w:p>
      <w:pPr>
        <w:pStyle w:val="Normal"/>
        <w:jc w:val="both"/>
        <w:rPr/>
      </w:pPr>
      <w:r>
        <w:rPr>
          <w:i/>
        </w:rPr>
        <w:t xml:space="preserve">_______                </w:t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widowControl w:val="false"/>
        <w:tabs>
          <w:tab w:val="left" w:pos="576" w:leader="none"/>
          <w:tab w:val="left" w:pos="1296" w:leader="none"/>
          <w:tab w:val="left" w:pos="2736" w:leader="none"/>
          <w:tab w:val="left" w:pos="4176" w:leader="none"/>
          <w:tab w:val="left" w:pos="5616" w:leader="none"/>
          <w:tab w:val="left" w:pos="7056" w:leader="none"/>
          <w:tab w:val="left" w:pos="8496" w:leader="none"/>
          <w:tab w:val="left" w:pos="10512" w:leader="none"/>
          <w:tab w:val="left" w:pos="11232" w:leader="none"/>
          <w:tab w:val="left" w:pos="11952" w:leader="none"/>
          <w:tab w:val="left" w:pos="12672" w:leader="none"/>
        </w:tabs>
        <w:jc w:val="both"/>
        <w:rPr/>
      </w:pPr>
      <w:r>
        <w:rPr>
          <w:sz w:val="18"/>
          <w:szCs w:val="18"/>
        </w:rPr>
        <w:t>(*) Le iscrizioni nell'Albo sono subordinate al possesso del titolo di studio non inferiore al diploma di istruzione secondaria di secondo grado.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3"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tabs>
        <w:tab w:val="left" w:pos="576" w:leader="none"/>
        <w:tab w:val="left" w:pos="1296" w:leader="none"/>
        <w:tab w:val="left" w:pos="2736" w:leader="none"/>
        <w:tab w:val="left" w:pos="4176" w:leader="none"/>
        <w:tab w:val="left" w:pos="5616" w:leader="none"/>
        <w:tab w:val="left" w:pos="7056" w:leader="none"/>
        <w:tab w:val="left" w:pos="8496" w:leader="none"/>
        <w:tab w:val="left" w:pos="10512" w:leader="none"/>
        <w:tab w:val="left" w:pos="11232" w:leader="none"/>
        <w:tab w:val="left" w:pos="11952" w:leader="none"/>
        <w:tab w:val="left" w:pos="12672" w:leader="none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tabs>
        <w:tab w:val="left" w:pos="576" w:leader="none"/>
        <w:tab w:val="left" w:pos="1296" w:leader="none"/>
        <w:tab w:val="left" w:pos="2736" w:leader="none"/>
        <w:tab w:val="left" w:pos="4176" w:leader="none"/>
        <w:tab w:val="left" w:pos="5616" w:leader="none"/>
        <w:tab w:val="left" w:pos="7056" w:leader="none"/>
        <w:tab w:val="left" w:pos="8496" w:leader="none"/>
        <w:tab w:val="left" w:pos="10512" w:leader="none"/>
        <w:tab w:val="left" w:pos="11232" w:leader="none"/>
        <w:tab w:val="left" w:pos="11952" w:leader="none"/>
        <w:tab w:val="left" w:pos="12672" w:leader="none"/>
      </w:tabs>
      <w:jc w:val="center"/>
      <w:outlineLvl w:val="1"/>
    </w:pPr>
    <w:rPr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4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arpredefinitoparagrafo1">
    <w:name w:val="Car. predefinito paragrafo1"/>
    <w:qFormat/>
    <w:rPr/>
  </w:style>
  <w:style w:type="character" w:styleId="RientrocorpodeltestoCarattere">
    <w:name w:val="Rientro corpo del testo Carattere"/>
    <w:qFormat/>
    <w:rPr>
      <w:lang w:eastAsia="zh-CN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eastAsia="zh-C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;Courier New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1">
    <w:name w:val="Titolo1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;Courier New"/>
      <w:sz w:val="28"/>
      <w:szCs w:val="28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;Courier New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Paragrafoelenco">
    <w:name w:val="Paragrafo elenco"/>
    <w:basedOn w:val="Normal"/>
    <w:qFormat/>
    <w:pPr>
      <w:suppressAutoHyphens w:val="false"/>
      <w:spacing w:before="0" w:after="0"/>
      <w:ind w:left="720" w:hanging="0"/>
      <w:contextualSpacing/>
    </w:pPr>
    <w:rPr>
      <w:sz w:val="24"/>
      <w:szCs w:val="24"/>
    </w:rPr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LetteraTipo.dot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2015-10-07T21:31:00Z</dcterms:created>
  <dc:creator>Uff Elettorale</dc:creator>
  <dc:description/>
  <dc:language>en-US</dc:language>
  <cp:lastModifiedBy>Massimiliano Spadaccini</cp:lastModifiedBy>
  <cp:lastPrinted>2016-10-04T20:21:00Z</cp:lastPrinted>
  <dcterms:modified xsi:type="dcterms:W3CDTF">2019-09-11T15:16:00Z</dcterms:modified>
  <cp:revision>5</cp:revision>
  <dc:subject/>
  <dc:title>Avezzano ____________</dc:title>
</cp:coreProperties>
</file>